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B6FD" w14:textId="77777777" w:rsidR="007A1475" w:rsidRPr="00B82161" w:rsidRDefault="007A1475" w:rsidP="00B82161">
      <w:pPr>
        <w:pStyle w:val="Title"/>
        <w:spacing w:before="0" w:after="280"/>
      </w:pPr>
      <w:r w:rsidRPr="007C7939">
        <w:t>Title of the Paper Goes Here: Capitalize the First Letter of Major Words, Centered, 14-Point Times New Roman, On the Second Line from the Top Margin, Not More Than Three Lines Long</w:t>
      </w:r>
    </w:p>
    <w:p w14:paraId="6A6EBBFC" w14:textId="77777777"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Author C</w:t>
      </w:r>
      <w:r w:rsidR="00A759F5">
        <w:rPr>
          <w:vertAlign w:val="superscript"/>
        </w:rPr>
        <w:t>3</w:t>
      </w:r>
      <w:r w:rsidR="00A759F5" w:rsidRPr="007C7939">
        <w:t>,</w:t>
      </w:r>
      <w:r w:rsidRPr="007C7939">
        <w:t xml:space="preserve"> </w:t>
      </w:r>
      <w:r w:rsidR="00A759F5" w:rsidRPr="007C7939">
        <w:t>Author C</w:t>
      </w:r>
      <w:r w:rsidR="00A759F5">
        <w:rPr>
          <w:vertAlign w:val="superscript"/>
        </w:rPr>
        <w:t>4</w:t>
      </w:r>
      <w:r w:rsidR="00A759F5" w:rsidRPr="007C7939">
        <w:t xml:space="preserve">, </w:t>
      </w:r>
      <w:r w:rsidRPr="007C7939">
        <w:t>Author N</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352E959A"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xml:space="preserve">, City, </w:t>
      </w:r>
      <w:proofErr w:type="gramStart"/>
      <w:r w:rsidRPr="007C7939">
        <w:t>State</w:t>
      </w:r>
      <w:r w:rsidR="00B82161">
        <w:t>;</w:t>
      </w:r>
      <w:proofErr w:type="gramEnd"/>
    </w:p>
    <w:p w14:paraId="572E13B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1DB7BE29" w14:textId="77777777" w:rsidR="00B82161" w:rsidRPr="00B82161" w:rsidRDefault="00B82161" w:rsidP="00B82161">
      <w:pPr>
        <w:spacing w:before="0" w:after="240"/>
        <w:contextualSpacing/>
        <w:jc w:val="center"/>
        <w:rPr>
          <w:bCs/>
        </w:rPr>
      </w:pPr>
    </w:p>
    <w:p w14:paraId="2D06DA7A" w14:textId="45DD9CE2" w:rsidR="00B82161" w:rsidRPr="00530AFA" w:rsidRDefault="007A1475" w:rsidP="00530AFA">
      <w:pPr>
        <w:jc w:val="center"/>
        <w:rPr>
          <w:i/>
          <w:iCs/>
        </w:rPr>
      </w:pPr>
      <w:r w:rsidRPr="00B82161">
        <w:rPr>
          <w:i/>
          <w:iCs/>
        </w:rPr>
        <w:t>[</w:t>
      </w:r>
      <w:r w:rsidR="009933F1">
        <w:rPr>
          <w:i/>
          <w:iCs/>
        </w:rPr>
        <w:t xml:space="preserve">Remove this line but </w:t>
      </w:r>
      <w:r w:rsidRPr="00B82161">
        <w:rPr>
          <w:i/>
          <w:iCs/>
        </w:rPr>
        <w:t>leave space for DOI, which will be inserted by ANS]</w:t>
      </w:r>
    </w:p>
    <w:p w14:paraId="7AF83AE8" w14:textId="77777777" w:rsidR="002C10B0" w:rsidRPr="00D61A94" w:rsidRDefault="002C10B0" w:rsidP="00530AFA">
      <w:pPr>
        <w:pStyle w:val="DefaultHeading"/>
        <w:spacing w:before="480" w:after="480"/>
      </w:pPr>
      <w:r w:rsidRPr="00B82161">
        <w:t>ABSTRACT</w:t>
      </w:r>
    </w:p>
    <w:p w14:paraId="1FF8C627"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25D680FD"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311F33F1" w14:textId="77777777" w:rsidR="002C10B0" w:rsidRPr="00CD3594" w:rsidRDefault="002C10B0" w:rsidP="002E292E">
      <w:pPr>
        <w:pStyle w:val="Heading1"/>
      </w:pPr>
      <w:r w:rsidRPr="00CD3594">
        <w:t>INTRODUCTION</w:t>
      </w:r>
    </w:p>
    <w:p w14:paraId="151869B6"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649C37B1"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58117391" w14:textId="7F4B05B5" w:rsidR="00051533" w:rsidRDefault="008E4FE0" w:rsidP="00B82161">
      <w:r w:rsidRPr="008E4FE0">
        <w:t xml:space="preserve">The full paper should be laid out and formatted according to this template. Because the paper will be included as a .pdf file for the proceedings, the author will get the best results from Word or WordPerfect by using the Acrobat Distiller or Acrobat </w:t>
      </w:r>
      <w:proofErr w:type="spellStart"/>
      <w:r w:rsidRPr="008E4FE0">
        <w:t>PDFWriter</w:t>
      </w:r>
      <w:proofErr w:type="spellEnd"/>
      <w:r w:rsidRPr="008E4FE0">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w:t>
      </w:r>
      <w:r w:rsidR="009933F1">
        <w:t>7</w:t>
      </w:r>
      <w:r w:rsidRPr="008E4FE0">
        <w:t>-10 pages.  The limit for full-paper submissions is 10 pages.  If an exception is made and a paper over 10 pages is accepted, page charges are $100/page for p. 11 and above.</w:t>
      </w:r>
    </w:p>
    <w:p w14:paraId="308B5B97" w14:textId="77777777"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43258A">
        <w:t xml:space="preserve"> Do not save your PDF as “read only.”</w:t>
      </w:r>
    </w:p>
    <w:p w14:paraId="6D45887E"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1F924568"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497D7588" w14:textId="77777777" w:rsidR="002C10B0" w:rsidRPr="00530AFA" w:rsidRDefault="002C10B0" w:rsidP="002E292E">
      <w:pPr>
        <w:pStyle w:val="Heading2"/>
      </w:pPr>
      <w:r w:rsidRPr="00530AFA">
        <w:t>Subsection Title: First Character of Each Non-trivial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6D12B892"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023FB4E6"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3A9EF1" w14:textId="77777777" w:rsidTr="006C2422">
        <w:tc>
          <w:tcPr>
            <w:tcW w:w="9085" w:type="dxa"/>
            <w:vAlign w:val="center"/>
          </w:tcPr>
          <w:p w14:paraId="610B98C5" w14:textId="77777777" w:rsidR="006B5FCF" w:rsidRPr="006B5FCF" w:rsidRDefault="00034E0A"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14F0A6C5"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9933F1">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36F0796A"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426EA6B5"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9FE475F"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9933F1" w:rsidRPr="00017E5B">
        <w:t xml:space="preserve">Figure </w:t>
      </w:r>
      <w:r w:rsidR="009933F1">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1B04C448" w14:textId="77777777" w:rsidR="00017E5B" w:rsidRPr="00017E5B" w:rsidRDefault="00017E5B" w:rsidP="00AA1BED">
      <w:pPr>
        <w:jc w:val="center"/>
      </w:pPr>
      <w:r w:rsidRPr="00017E5B">
        <w:rPr>
          <w:noProof/>
        </w:rPr>
        <w:drawing>
          <wp:inline distT="0" distB="0" distL="0" distR="0" wp14:anchorId="1C0C4681" wp14:editId="1DF9766B">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20EABD8C" w14:textId="77777777" w:rsidR="00A22F0A" w:rsidRPr="002802C5" w:rsidRDefault="00017E5B" w:rsidP="00016528">
      <w:pPr>
        <w:pStyle w:val="Caption"/>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9933F1">
        <w:t>1</w:t>
      </w:r>
      <w:r w:rsidRPr="00017E5B">
        <w:fldChar w:fldCharType="end"/>
      </w:r>
      <w:bookmarkEnd w:id="0"/>
      <w:r>
        <w:t>. Sample figure.</w:t>
      </w:r>
    </w:p>
    <w:p w14:paraId="687670F5" w14:textId="77777777" w:rsidR="00132726" w:rsidRPr="008E4FE0" w:rsidRDefault="00132726" w:rsidP="00B82161">
      <w:r w:rsidRPr="008E4FE0">
        <w:t>When importing figures or any graphical image please verify two things:</w:t>
      </w:r>
    </w:p>
    <w:p w14:paraId="22D863B0"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751401" w14:textId="77777777" w:rsidR="00132726" w:rsidRPr="008E4FE0" w:rsidRDefault="00132726" w:rsidP="00016528">
      <w:pPr>
        <w:pStyle w:val="ListParagraph"/>
        <w:numPr>
          <w:ilvl w:val="0"/>
          <w:numId w:val="8"/>
        </w:numPr>
      </w:pPr>
      <w:r w:rsidRPr="008E4FE0">
        <w:t>That it can be translated into PDF.</w:t>
      </w:r>
    </w:p>
    <w:p w14:paraId="408D45A0"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9933F1">
        <w:t xml:space="preserve">Table </w:t>
      </w:r>
      <w:r w:rsidR="009933F1">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06B4EE1C"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9933F1">
        <w:t>I</w:t>
      </w:r>
      <w:r>
        <w:fldChar w:fldCharType="end"/>
      </w:r>
      <w:bookmarkEnd w:id="1"/>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2973442"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61F599F" w14:textId="77777777" w:rsidR="00016528" w:rsidRPr="00831DFC" w:rsidRDefault="00016528" w:rsidP="00831DFC">
            <w:pPr>
              <w:pStyle w:val="Table"/>
            </w:pPr>
            <w:r w:rsidRPr="00831DFC">
              <w:t>Mesh</w:t>
            </w:r>
          </w:p>
        </w:tc>
        <w:tc>
          <w:tcPr>
            <w:tcW w:w="2337" w:type="dxa"/>
          </w:tcPr>
          <w:p w14:paraId="5BBE2478"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2889E52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4D29405E"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44C13E6"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BCA736" w14:textId="77777777" w:rsidR="00016528" w:rsidRPr="00831DFC" w:rsidRDefault="00016528" w:rsidP="00831DFC">
            <w:pPr>
              <w:pStyle w:val="Table"/>
            </w:pPr>
            <w:r w:rsidRPr="00831DFC">
              <w:t>Nodal</w:t>
            </w:r>
          </w:p>
        </w:tc>
        <w:tc>
          <w:tcPr>
            <w:tcW w:w="2337" w:type="dxa"/>
          </w:tcPr>
          <w:p w14:paraId="0967974A"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623AF1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2013B4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1A270241"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75A410C2" w14:textId="77777777" w:rsidR="00016528" w:rsidRPr="00831DFC" w:rsidRDefault="00016528" w:rsidP="00831DFC">
            <w:pPr>
              <w:pStyle w:val="Table"/>
            </w:pPr>
            <w:r w:rsidRPr="00831DFC">
              <w:t>Characteristic</w:t>
            </w:r>
          </w:p>
        </w:tc>
        <w:tc>
          <w:tcPr>
            <w:tcW w:w="2337" w:type="dxa"/>
          </w:tcPr>
          <w:p w14:paraId="3223C7C5"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21B3B173"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5AB5D4D"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658E42B1"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1DA15A4B" w14:textId="77777777" w:rsidR="002C10B0" w:rsidRPr="007D3221" w:rsidRDefault="002C10B0" w:rsidP="00B82161">
      <w:pPr>
        <w:pStyle w:val="Heading1"/>
      </w:pPr>
      <w:r w:rsidRPr="00AA1BED">
        <w:t>CONCLUSIONS</w:t>
      </w:r>
    </w:p>
    <w:p w14:paraId="5211A87E" w14:textId="77777777" w:rsidR="002C10B0" w:rsidRPr="007D3221" w:rsidRDefault="002C10B0" w:rsidP="00B82161">
      <w:r w:rsidRPr="007D3221">
        <w:t>Present summary and conclusions here.</w:t>
      </w:r>
    </w:p>
    <w:p w14:paraId="0A79BAED" w14:textId="77777777" w:rsidR="00763DC7" w:rsidRPr="007D3221" w:rsidRDefault="004848C7" w:rsidP="00A91FE3">
      <w:pPr>
        <w:pStyle w:val="DefaultHeading"/>
      </w:pPr>
      <w:r w:rsidRPr="00AA1BED">
        <w:t>NOMENCLATURE (IF NEEDED)</w:t>
      </w:r>
    </w:p>
    <w:p w14:paraId="7B04BEB5" w14:textId="77777777" w:rsidR="00763DC7" w:rsidRPr="007D3221" w:rsidRDefault="004848C7" w:rsidP="00B82161">
      <w:r w:rsidRPr="007D3221">
        <w:t xml:space="preserve">If variables are extensively used in the text, a Nomenclature section would be helpful to the reader. </w:t>
      </w:r>
    </w:p>
    <w:p w14:paraId="001510D5" w14:textId="77777777" w:rsidR="002C10B0" w:rsidRPr="008E4FE0" w:rsidRDefault="002C10B0" w:rsidP="00AA1BED">
      <w:pPr>
        <w:pStyle w:val="DefaultHeading"/>
      </w:pPr>
      <w:r w:rsidRPr="008E4FE0">
        <w:t>ACKNOWLEDGMENTS</w:t>
      </w:r>
    </w:p>
    <w:p w14:paraId="43335E38" w14:textId="77777777" w:rsidR="002C10B0" w:rsidRPr="007D3221" w:rsidRDefault="002C10B0" w:rsidP="00B82161">
      <w:r w:rsidRPr="007D3221">
        <w:t xml:space="preserve">Acknowledge the help of colleagues, and sources of funding, </w:t>
      </w:r>
      <w:r w:rsidR="006159C3">
        <w:t>as appropriate</w:t>
      </w:r>
      <w:r w:rsidRPr="007D3221">
        <w:t>.</w:t>
      </w:r>
    </w:p>
    <w:p w14:paraId="24B275F2" w14:textId="77777777" w:rsidR="002C10B0" w:rsidRPr="008E4FE0" w:rsidRDefault="002C10B0" w:rsidP="00AA1BED">
      <w:pPr>
        <w:pStyle w:val="DefaultHeading"/>
      </w:pPr>
      <w:r w:rsidRPr="008E4FE0">
        <w:t>REFERENCES</w:t>
      </w:r>
    </w:p>
    <w:p w14:paraId="6D637FBB" w14:textId="77777777" w:rsidR="002C10B0" w:rsidRPr="007D3221" w:rsidRDefault="00AA1BED" w:rsidP="00B82161">
      <w:r>
        <w:t>Insert IEEE style numbered list of references.</w:t>
      </w:r>
    </w:p>
    <w:p w14:paraId="1D281954" w14:textId="77777777" w:rsidR="002C10B0" w:rsidRPr="008E4FE0" w:rsidRDefault="002C10B0" w:rsidP="00A91FE3">
      <w:pPr>
        <w:pStyle w:val="DefaultHeading"/>
      </w:pPr>
      <w:r w:rsidRPr="008E4FE0">
        <w:t>APPENDIX A</w:t>
      </w:r>
    </w:p>
    <w:p w14:paraId="266070AD" w14:textId="77777777" w:rsidR="00132429" w:rsidRPr="00132429" w:rsidRDefault="00132429" w:rsidP="00B82161">
      <w:r w:rsidRPr="00132429">
        <w:t>If necessary, include Appendices numbered in upper case alphabetical order.</w:t>
      </w:r>
    </w:p>
    <w:p w14:paraId="5CCF696C"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50A9" w14:textId="77777777" w:rsidR="009933F1" w:rsidRDefault="009933F1" w:rsidP="00B82161">
      <w:r>
        <w:separator/>
      </w:r>
    </w:p>
  </w:endnote>
  <w:endnote w:type="continuationSeparator" w:id="0">
    <w:p w14:paraId="1350A684" w14:textId="77777777" w:rsidR="009933F1" w:rsidRDefault="009933F1"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7AFB"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C0FD"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1AA1"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1C12" w14:textId="77777777" w:rsidR="009933F1" w:rsidRDefault="009933F1" w:rsidP="00B82161">
      <w:r>
        <w:separator/>
      </w:r>
    </w:p>
  </w:footnote>
  <w:footnote w:type="continuationSeparator" w:id="0">
    <w:p w14:paraId="1C9BC42C" w14:textId="77777777" w:rsidR="009933F1" w:rsidRDefault="009933F1" w:rsidP="00B82161">
      <w:r>
        <w:continuationSeparator/>
      </w:r>
    </w:p>
  </w:footnote>
  <w:footnote w:id="1">
    <w:p w14:paraId="1323D7DF"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3DE2"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D91B"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D23A"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48882855">
    <w:abstractNumId w:val="1"/>
  </w:num>
  <w:num w:numId="2" w16cid:durableId="370499393">
    <w:abstractNumId w:val="0"/>
  </w:num>
  <w:num w:numId="3" w16cid:durableId="1915895105">
    <w:abstractNumId w:val="7"/>
  </w:num>
  <w:num w:numId="4" w16cid:durableId="2077894004">
    <w:abstractNumId w:val="2"/>
  </w:num>
  <w:num w:numId="5" w16cid:durableId="413624238">
    <w:abstractNumId w:val="5"/>
  </w:num>
  <w:num w:numId="6" w16cid:durableId="839858030">
    <w:abstractNumId w:val="3"/>
  </w:num>
  <w:num w:numId="7" w16cid:durableId="1826781609">
    <w:abstractNumId w:val="6"/>
  </w:num>
  <w:num w:numId="8" w16cid:durableId="20566123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F1"/>
    <w:rsid w:val="00000DFD"/>
    <w:rsid w:val="00015BC9"/>
    <w:rsid w:val="00016528"/>
    <w:rsid w:val="00017E5B"/>
    <w:rsid w:val="0003343B"/>
    <w:rsid w:val="00034E0A"/>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8446B"/>
    <w:rsid w:val="00187D5C"/>
    <w:rsid w:val="00194BF1"/>
    <w:rsid w:val="00195430"/>
    <w:rsid w:val="001A1939"/>
    <w:rsid w:val="001A51B9"/>
    <w:rsid w:val="001A6199"/>
    <w:rsid w:val="001A65EB"/>
    <w:rsid w:val="001B4188"/>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81993"/>
    <w:rsid w:val="00781F1F"/>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72414"/>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933F1"/>
    <w:rsid w:val="009A6014"/>
    <w:rsid w:val="009B1D23"/>
    <w:rsid w:val="009B748A"/>
    <w:rsid w:val="009D1BAD"/>
    <w:rsid w:val="009F0C1C"/>
    <w:rsid w:val="009F546C"/>
    <w:rsid w:val="009F5656"/>
    <w:rsid w:val="00A04081"/>
    <w:rsid w:val="00A0589C"/>
    <w:rsid w:val="00A14BFC"/>
    <w:rsid w:val="00A16558"/>
    <w:rsid w:val="00A22F0A"/>
    <w:rsid w:val="00A24D37"/>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3216"/>
    <w:rsid w:val="00B975E4"/>
    <w:rsid w:val="00B97834"/>
    <w:rsid w:val="00BB2303"/>
    <w:rsid w:val="00BC38E7"/>
    <w:rsid w:val="00BE698A"/>
    <w:rsid w:val="00BF62EC"/>
    <w:rsid w:val="00C122A3"/>
    <w:rsid w:val="00C122BA"/>
    <w:rsid w:val="00C1353C"/>
    <w:rsid w:val="00C1545B"/>
    <w:rsid w:val="00C345E5"/>
    <w:rsid w:val="00C46512"/>
    <w:rsid w:val="00C5447D"/>
    <w:rsid w:val="00C55713"/>
    <w:rsid w:val="00C572AA"/>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11F67"/>
    <w:rsid w:val="00F13AA2"/>
    <w:rsid w:val="00F16296"/>
    <w:rsid w:val="00F33FF3"/>
    <w:rsid w:val="00F42535"/>
    <w:rsid w:val="00F563E2"/>
    <w:rsid w:val="00F66B0A"/>
    <w:rsid w:val="00F70865"/>
    <w:rsid w:val="00F9333B"/>
    <w:rsid w:val="00FA24F3"/>
    <w:rsid w:val="00FA2870"/>
    <w:rsid w:val="00FA69B7"/>
    <w:rsid w:val="00FE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98938"/>
  <w15:docId w15:val="{2498A7AF-0F53-4CF0-A07E-B595CB6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General\_2025%20Meetings\2025%20Annual%20Meeting\Embedded%20-%20PSA\PSA%202025%20Call%20for%20Papers\PSA%202025%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2.xml><?xml version="1.0" encoding="utf-8"?>
<ds:datastoreItem xmlns:ds="http://schemas.openxmlformats.org/officeDocument/2006/customXml" ds:itemID="{EF74068D-1193-4D3F-8AAD-30266114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EFB55-D070-874A-80E9-D1A7FC3C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PSA 2025 Paper Template</Template>
  <TotalTime>1</TotalTime>
  <Pages>3</Pages>
  <Words>780</Words>
  <Characters>4448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5218</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Isabel Brinker</cp:lastModifiedBy>
  <cp:revision>2</cp:revision>
  <cp:lastPrinted>2020-04-15T14:08:00Z</cp:lastPrinted>
  <dcterms:created xsi:type="dcterms:W3CDTF">2025-03-11T18:54:00Z</dcterms:created>
  <dcterms:modified xsi:type="dcterms:W3CDTF">2025-03-11T18:54:00Z</dcterms:modified>
  <cp:category/>
</cp:coreProperties>
</file>